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080C3" w14:textId="77777777" w:rsidR="00B51981" w:rsidRPr="001B7164" w:rsidRDefault="003B705F">
      <w:pPr>
        <w:tabs>
          <w:tab w:val="left" w:pos="-1440"/>
          <w:tab w:val="left" w:pos="-720"/>
        </w:tabs>
        <w:suppressAutoHyphens/>
        <w:jc w:val="center"/>
        <w:rPr>
          <w:rFonts w:ascii="FlandersArtSans-Regular" w:hAnsi="FlandersArtSans-Regular" w:cs="Arial"/>
          <w:b/>
          <w:sz w:val="32"/>
          <w:szCs w:val="32"/>
        </w:rPr>
      </w:pPr>
      <w:r w:rsidRPr="001B7164">
        <w:rPr>
          <w:rFonts w:ascii="FlandersArtSans-Regular" w:hAnsi="FlandersArtSans-Regular" w:cs="Arial"/>
          <w:b/>
          <w:sz w:val="32"/>
          <w:szCs w:val="32"/>
        </w:rPr>
        <w:t>VLAAMSE OVERHEID</w:t>
      </w:r>
    </w:p>
    <w:p w14:paraId="7E28ADF3" w14:textId="77777777" w:rsidR="00B51981" w:rsidRPr="001B7164" w:rsidRDefault="00B51981">
      <w:pPr>
        <w:tabs>
          <w:tab w:val="left" w:pos="-1440"/>
          <w:tab w:val="left" w:pos="-720"/>
        </w:tabs>
        <w:suppressAutoHyphens/>
        <w:jc w:val="center"/>
        <w:rPr>
          <w:rFonts w:ascii="FlandersArtSans-Regular" w:hAnsi="FlandersArtSans-Regular" w:cs="Arial"/>
          <w:b/>
          <w:sz w:val="32"/>
          <w:szCs w:val="32"/>
        </w:rPr>
      </w:pPr>
    </w:p>
    <w:p w14:paraId="79A63FE1" w14:textId="77777777" w:rsidR="00881F13" w:rsidRPr="001B7164" w:rsidRDefault="000C120E" w:rsidP="00881F13">
      <w:pPr>
        <w:jc w:val="center"/>
        <w:rPr>
          <w:rFonts w:ascii="FlandersArtSans-Regular" w:hAnsi="FlandersArtSans-Regular" w:cs="Arial"/>
          <w:sz w:val="32"/>
          <w:szCs w:val="32"/>
        </w:rPr>
      </w:pPr>
      <w:r w:rsidRPr="001B7164">
        <w:rPr>
          <w:rFonts w:ascii="FlandersArtSans-Regular" w:hAnsi="FlandersArtSans-Regular" w:cs="Arial"/>
          <w:b/>
          <w:sz w:val="32"/>
          <w:szCs w:val="32"/>
        </w:rPr>
        <w:t>AGENTSCHAP WEGEN EN VERKEER</w:t>
      </w:r>
    </w:p>
    <w:p w14:paraId="79ED9DA3" w14:textId="77777777" w:rsidR="00B51981" w:rsidRPr="001B7164" w:rsidRDefault="00B51981">
      <w:pPr>
        <w:tabs>
          <w:tab w:val="left" w:pos="-1440"/>
          <w:tab w:val="left" w:pos="-720"/>
        </w:tabs>
        <w:suppressAutoHyphens/>
        <w:jc w:val="center"/>
        <w:rPr>
          <w:rFonts w:ascii="FlandersArtSans-Regular" w:hAnsi="FlandersArtSans-Regular" w:cs="Arial"/>
          <w:b/>
        </w:rPr>
      </w:pPr>
    </w:p>
    <w:p w14:paraId="2BC55CA5" w14:textId="77777777" w:rsidR="00B51981" w:rsidRPr="001B7164" w:rsidRDefault="00B51981">
      <w:pPr>
        <w:tabs>
          <w:tab w:val="left" w:pos="-1440"/>
          <w:tab w:val="left" w:pos="-720"/>
        </w:tabs>
        <w:suppressAutoHyphens/>
        <w:jc w:val="center"/>
        <w:rPr>
          <w:rFonts w:ascii="FlandersArtSans-Regular" w:hAnsi="FlandersArtSans-Regular" w:cs="Arial"/>
          <w:b/>
          <w:sz w:val="20"/>
        </w:rPr>
      </w:pPr>
    </w:p>
    <w:p w14:paraId="4D7FE51B" w14:textId="77777777" w:rsidR="007F3DE7" w:rsidRPr="001B7164" w:rsidRDefault="000C120E" w:rsidP="0091312B">
      <w:pPr>
        <w:tabs>
          <w:tab w:val="left" w:pos="-1440"/>
          <w:tab w:val="left" w:pos="-720"/>
        </w:tabs>
        <w:suppressAutoHyphens/>
        <w:jc w:val="center"/>
        <w:rPr>
          <w:rFonts w:ascii="FlandersArtSans-Regular" w:hAnsi="FlandersArtSans-Regular" w:cs="Arial"/>
          <w:b/>
          <w:spacing w:val="-3"/>
          <w:sz w:val="48"/>
          <w:szCs w:val="48"/>
        </w:rPr>
      </w:pPr>
      <w:r w:rsidRPr="001B7164">
        <w:rPr>
          <w:rFonts w:ascii="FlandersArtSans-Regular" w:hAnsi="FlandersArtSans-Regular" w:cs="Arial"/>
          <w:b/>
          <w:sz w:val="48"/>
          <w:szCs w:val="48"/>
        </w:rPr>
        <w:t>BEKENDMAKING OPENBAAR ONDERZOEK ONTEIGENING</w:t>
      </w:r>
    </w:p>
    <w:p w14:paraId="3E851B5E" w14:textId="77777777" w:rsidR="00B51981" w:rsidRPr="001B7164" w:rsidRDefault="00B51981">
      <w:pPr>
        <w:tabs>
          <w:tab w:val="left" w:pos="-1440"/>
          <w:tab w:val="left" w:pos="-720"/>
        </w:tabs>
        <w:suppressAutoHyphens/>
        <w:jc w:val="both"/>
        <w:rPr>
          <w:rFonts w:ascii="FlandersArtSans-Regular" w:hAnsi="FlandersArtSans-Regular" w:cs="Arial"/>
          <w:spacing w:val="-3"/>
          <w:sz w:val="28"/>
          <w:szCs w:val="28"/>
        </w:rPr>
      </w:pPr>
    </w:p>
    <w:p w14:paraId="1377C7D5" w14:textId="77777777" w:rsidR="00B51981" w:rsidRPr="001B7164" w:rsidRDefault="00B51981" w:rsidP="00AE5A84">
      <w:pPr>
        <w:tabs>
          <w:tab w:val="left" w:pos="-1440"/>
          <w:tab w:val="left" w:pos="-720"/>
        </w:tabs>
        <w:suppressAutoHyphens/>
        <w:jc w:val="both"/>
        <w:rPr>
          <w:rFonts w:ascii="FlandersArtSans-Regular" w:hAnsi="FlandersArtSans-Regular" w:cs="Arial"/>
          <w:spacing w:val="-3"/>
          <w:sz w:val="28"/>
          <w:szCs w:val="28"/>
        </w:rPr>
      </w:pPr>
    </w:p>
    <w:p w14:paraId="7539F252" w14:textId="77777777" w:rsidR="00B51981" w:rsidRPr="001B7164" w:rsidRDefault="00B51981" w:rsidP="00AE5A84">
      <w:pPr>
        <w:tabs>
          <w:tab w:val="left" w:pos="-1440"/>
          <w:tab w:val="left" w:pos="-720"/>
        </w:tabs>
        <w:suppressAutoHyphens/>
        <w:jc w:val="both"/>
        <w:rPr>
          <w:rFonts w:ascii="FlandersArtSans-Regular" w:hAnsi="FlandersArtSans-Regular" w:cs="Arial"/>
          <w:spacing w:val="-3"/>
          <w:sz w:val="28"/>
          <w:szCs w:val="28"/>
        </w:rPr>
      </w:pPr>
    </w:p>
    <w:p w14:paraId="106D968C" w14:textId="58846F55" w:rsidR="00877E13" w:rsidRDefault="00FE4F8A" w:rsidP="00311F0F">
      <w:pPr>
        <w:jc w:val="both"/>
        <w:rPr>
          <w:rFonts w:ascii="FlandersArtSans-Regular" w:hAnsi="FlandersArtSans-Regular" w:cs="Arial"/>
          <w:spacing w:val="-3"/>
          <w:sz w:val="28"/>
          <w:szCs w:val="28"/>
        </w:rPr>
      </w:pPr>
      <w:bookmarkStart w:id="0" w:name="hit1"/>
      <w:bookmarkStart w:id="1" w:name="hit2"/>
      <w:bookmarkEnd w:id="0"/>
      <w:bookmarkEnd w:id="1"/>
      <w:r w:rsidRPr="00FE4F8A">
        <w:rPr>
          <w:rFonts w:ascii="FlandersArtSans-Regular" w:hAnsi="FlandersArtSans-Regular" w:cs="Arial"/>
          <w:spacing w:val="-3"/>
          <w:sz w:val="28"/>
          <w:szCs w:val="28"/>
        </w:rPr>
        <w:t>Krachtens het besluit van 18 september 2024 heeft de Vlaamse minister van Mobiliteit en Openbare Werken het onteigeningsplan 1M3D8G G</w:t>
      </w:r>
      <w:r w:rsidR="003D5A55">
        <w:rPr>
          <w:rFonts w:ascii="FlandersArtSans-Regular" w:hAnsi="FlandersArtSans-Regular" w:cs="Arial"/>
          <w:spacing w:val="-3"/>
          <w:sz w:val="28"/>
          <w:szCs w:val="28"/>
        </w:rPr>
        <w:t xml:space="preserve"> </w:t>
      </w:r>
      <w:r w:rsidRPr="00FE4F8A">
        <w:rPr>
          <w:rFonts w:ascii="FlandersArtSans-Regular" w:hAnsi="FlandersArtSans-Regular" w:cs="Arial"/>
          <w:spacing w:val="-3"/>
          <w:sz w:val="28"/>
          <w:szCs w:val="28"/>
        </w:rPr>
        <w:t xml:space="preserve">035429 01 voor de </w:t>
      </w:r>
      <w:r w:rsidR="003D5A55">
        <w:rPr>
          <w:rFonts w:ascii="FlandersArtSans-Regular" w:hAnsi="FlandersArtSans-Regular" w:cs="Arial"/>
          <w:spacing w:val="-3"/>
          <w:sz w:val="28"/>
          <w:szCs w:val="28"/>
        </w:rPr>
        <w:t>h</w:t>
      </w:r>
      <w:r w:rsidRPr="00FE4F8A">
        <w:rPr>
          <w:rFonts w:ascii="FlandersArtSans-Regular" w:hAnsi="FlandersArtSans-Regular" w:cs="Arial"/>
          <w:spacing w:val="-3"/>
          <w:sz w:val="28"/>
          <w:szCs w:val="28"/>
        </w:rPr>
        <w:t>erinrichting van de N78 Rijksweg te Dilsen-Stokkem ( Lanklaar) voorlopig vastgesteld.</w:t>
      </w:r>
    </w:p>
    <w:p w14:paraId="648C93F4" w14:textId="77777777" w:rsidR="00FE4F8A" w:rsidRPr="001B7164" w:rsidRDefault="00FE4F8A" w:rsidP="00311F0F">
      <w:pPr>
        <w:jc w:val="both"/>
        <w:rPr>
          <w:rFonts w:ascii="FlandersArtSans-Regular" w:hAnsi="FlandersArtSans-Regular" w:cs="Arial"/>
          <w:spacing w:val="-3"/>
          <w:sz w:val="28"/>
          <w:szCs w:val="28"/>
        </w:rPr>
      </w:pPr>
    </w:p>
    <w:p w14:paraId="573D432B" w14:textId="3FB43FE2" w:rsidR="00FE4F8A" w:rsidRDefault="00FE4F8A" w:rsidP="00311F0F">
      <w:pPr>
        <w:jc w:val="both"/>
        <w:rPr>
          <w:rFonts w:ascii="FlandersArtSans-Regular" w:hAnsi="FlandersArtSans-Regular" w:cs="Arial"/>
          <w:spacing w:val="-3"/>
          <w:sz w:val="28"/>
          <w:szCs w:val="28"/>
        </w:rPr>
      </w:pPr>
      <w:r w:rsidRPr="00FE4F8A">
        <w:rPr>
          <w:rFonts w:ascii="FlandersArtSans-Regular" w:hAnsi="FlandersArtSans-Regular" w:cs="Arial"/>
          <w:spacing w:val="-3"/>
          <w:sz w:val="28"/>
          <w:szCs w:val="28"/>
        </w:rPr>
        <w:t>Overeenkomstig artikel 17 van het Vlaams Onteigeningsdecreet van 24 februari 2017 word</w:t>
      </w:r>
      <w:r w:rsidR="003D5A55">
        <w:rPr>
          <w:rFonts w:ascii="FlandersArtSans-Regular" w:hAnsi="FlandersArtSans-Regular" w:cs="Arial"/>
          <w:spacing w:val="-3"/>
          <w:sz w:val="28"/>
          <w:szCs w:val="28"/>
        </w:rPr>
        <w:t xml:space="preserve">t </w:t>
      </w:r>
      <w:r w:rsidRPr="00FE4F8A">
        <w:rPr>
          <w:rFonts w:ascii="FlandersArtSans-Regular" w:hAnsi="FlandersArtSans-Regular" w:cs="Arial"/>
          <w:spacing w:val="-3"/>
          <w:sz w:val="28"/>
          <w:szCs w:val="28"/>
        </w:rPr>
        <w:t>dit onteigeningsplan aan een openbaar onderzoek onderworpen dat loopt van 0</w:t>
      </w:r>
      <w:r w:rsidR="003D5A55">
        <w:rPr>
          <w:rFonts w:ascii="FlandersArtSans-Regular" w:hAnsi="FlandersArtSans-Regular" w:cs="Arial"/>
          <w:spacing w:val="-3"/>
          <w:sz w:val="28"/>
          <w:szCs w:val="28"/>
        </w:rPr>
        <w:t>7</w:t>
      </w:r>
      <w:r w:rsidRPr="00FE4F8A">
        <w:rPr>
          <w:rFonts w:ascii="FlandersArtSans-Regular" w:hAnsi="FlandersArtSans-Regular" w:cs="Arial"/>
          <w:spacing w:val="-3"/>
          <w:sz w:val="28"/>
          <w:szCs w:val="28"/>
        </w:rPr>
        <w:t xml:space="preserve"> januari 2025 tot en met 0</w:t>
      </w:r>
      <w:r w:rsidR="003D5A55">
        <w:rPr>
          <w:rFonts w:ascii="FlandersArtSans-Regular" w:hAnsi="FlandersArtSans-Regular" w:cs="Arial"/>
          <w:spacing w:val="-3"/>
          <w:sz w:val="28"/>
          <w:szCs w:val="28"/>
        </w:rPr>
        <w:t>7</w:t>
      </w:r>
      <w:r w:rsidRPr="00FE4F8A">
        <w:rPr>
          <w:rFonts w:ascii="FlandersArtSans-Regular" w:hAnsi="FlandersArtSans-Regular" w:cs="Arial"/>
          <w:spacing w:val="-3"/>
          <w:sz w:val="28"/>
          <w:szCs w:val="28"/>
        </w:rPr>
        <w:t xml:space="preserve"> februari 2025.</w:t>
      </w:r>
    </w:p>
    <w:p w14:paraId="04D35A8B" w14:textId="77777777" w:rsidR="00FE4F8A" w:rsidRDefault="00FE4F8A" w:rsidP="00311F0F">
      <w:pPr>
        <w:jc w:val="both"/>
        <w:rPr>
          <w:rFonts w:ascii="FlandersArtSans-Regular" w:hAnsi="FlandersArtSans-Regular" w:cs="Arial"/>
          <w:spacing w:val="-3"/>
          <w:sz w:val="28"/>
          <w:szCs w:val="28"/>
        </w:rPr>
      </w:pPr>
    </w:p>
    <w:p w14:paraId="0C858727" w14:textId="165E4564" w:rsidR="00FE4F8A" w:rsidRPr="00FE4F8A" w:rsidRDefault="00FE4F8A" w:rsidP="00FE4F8A">
      <w:pPr>
        <w:jc w:val="both"/>
        <w:rPr>
          <w:rFonts w:ascii="FlandersArtSans-Regular" w:hAnsi="FlandersArtSans-Regular" w:cs="Arial"/>
          <w:spacing w:val="-3"/>
          <w:sz w:val="28"/>
          <w:szCs w:val="28"/>
        </w:rPr>
      </w:pPr>
      <w:r w:rsidRPr="00FE4F8A">
        <w:rPr>
          <w:rFonts w:ascii="FlandersArtSans-Regular" w:hAnsi="FlandersArtSans-Regular" w:cs="Arial"/>
          <w:spacing w:val="-3"/>
          <w:sz w:val="28"/>
          <w:szCs w:val="28"/>
        </w:rPr>
        <w:t xml:space="preserve">De documenten van het voorlopig onteigeningsbesluit liggen ter inzage </w:t>
      </w:r>
      <w:r w:rsidR="003D5A55">
        <w:rPr>
          <w:rFonts w:ascii="FlandersArtSans-Regular" w:hAnsi="FlandersArtSans-Regular" w:cs="Arial"/>
          <w:spacing w:val="-3"/>
          <w:sz w:val="28"/>
          <w:szCs w:val="28"/>
        </w:rPr>
        <w:t xml:space="preserve">na afspraak via </w:t>
      </w:r>
      <w:hyperlink r:id="rId7" w:history="1">
        <w:r w:rsidR="003D5A55" w:rsidRPr="005A2AC6">
          <w:rPr>
            <w:rStyle w:val="Hyperlink"/>
            <w:rFonts w:ascii="FlandersArtSans-Regular" w:hAnsi="FlandersArtSans-Regular" w:cs="Arial"/>
            <w:spacing w:val="-3"/>
            <w:sz w:val="28"/>
            <w:szCs w:val="28"/>
          </w:rPr>
          <w:t>info@dilsen-stokkem.be</w:t>
        </w:r>
      </w:hyperlink>
      <w:r w:rsidR="003D5A55">
        <w:rPr>
          <w:rFonts w:ascii="FlandersArtSans-Regular" w:hAnsi="FlandersArtSans-Regular" w:cs="Arial"/>
          <w:spacing w:val="-3"/>
          <w:sz w:val="28"/>
          <w:szCs w:val="28"/>
        </w:rPr>
        <w:t xml:space="preserve"> </w:t>
      </w:r>
      <w:r w:rsidR="00367D5F">
        <w:rPr>
          <w:rFonts w:ascii="FlandersArtSans-Regular" w:hAnsi="FlandersArtSans-Regular" w:cs="Arial"/>
          <w:spacing w:val="-3"/>
          <w:sz w:val="28"/>
          <w:szCs w:val="28"/>
        </w:rPr>
        <w:t>in het administratief centrum</w:t>
      </w:r>
      <w:r w:rsidRPr="00FE4F8A">
        <w:rPr>
          <w:rFonts w:ascii="FlandersArtSans-Regular" w:hAnsi="FlandersArtSans-Regular" w:cs="Arial"/>
          <w:spacing w:val="-3"/>
          <w:sz w:val="28"/>
          <w:szCs w:val="28"/>
        </w:rPr>
        <w:t>, Europalaan 25, 3650 Dilsen-Stokkem.</w:t>
      </w:r>
    </w:p>
    <w:p w14:paraId="799EADCB" w14:textId="77777777" w:rsidR="00FE4F8A" w:rsidRPr="00FE4F8A" w:rsidRDefault="00FE4F8A" w:rsidP="00FE4F8A">
      <w:pPr>
        <w:jc w:val="both"/>
        <w:rPr>
          <w:rFonts w:ascii="FlandersArtSans-Regular" w:hAnsi="FlandersArtSans-Regular" w:cs="Arial"/>
          <w:spacing w:val="-3"/>
          <w:sz w:val="28"/>
          <w:szCs w:val="28"/>
        </w:rPr>
      </w:pPr>
    </w:p>
    <w:p w14:paraId="577E41A7" w14:textId="2120CB36" w:rsidR="00FE4F8A" w:rsidRPr="00FE4F8A" w:rsidRDefault="00FE4F8A" w:rsidP="00FE4F8A">
      <w:pPr>
        <w:jc w:val="both"/>
        <w:rPr>
          <w:rFonts w:ascii="FlandersArtSans-Regular" w:hAnsi="FlandersArtSans-Regular" w:cs="Arial"/>
          <w:spacing w:val="-3"/>
          <w:sz w:val="28"/>
          <w:szCs w:val="28"/>
        </w:rPr>
      </w:pPr>
      <w:r w:rsidRPr="00FE4F8A">
        <w:rPr>
          <w:rFonts w:ascii="FlandersArtSans-Regular" w:hAnsi="FlandersArtSans-Regular" w:cs="Arial"/>
          <w:spacing w:val="-3"/>
          <w:sz w:val="28"/>
          <w:szCs w:val="28"/>
        </w:rPr>
        <w:t>De documenten zijn eveneens digitaal te raadplegen via de website van het Agentschap Wegen en Verkeer</w:t>
      </w:r>
      <w:r w:rsidR="00E5373F">
        <w:rPr>
          <w:rFonts w:ascii="FlandersArtSans-Regular" w:hAnsi="FlandersArtSans-Regular" w:cs="Arial"/>
          <w:spacing w:val="-3"/>
          <w:sz w:val="28"/>
          <w:szCs w:val="28"/>
        </w:rPr>
        <w:t>, www.</w:t>
      </w:r>
      <w:r w:rsidRPr="00FE4F8A">
        <w:rPr>
          <w:rFonts w:ascii="FlandersArtSans-Regular" w:hAnsi="FlandersArtSans-Regular" w:cs="Arial"/>
          <w:spacing w:val="-3"/>
          <w:sz w:val="28"/>
          <w:szCs w:val="28"/>
        </w:rPr>
        <w:t xml:space="preserve">wegenenverkeer.be en via de website van de </w:t>
      </w:r>
      <w:r w:rsidR="003D5A55">
        <w:rPr>
          <w:rFonts w:ascii="FlandersArtSans-Regular" w:hAnsi="FlandersArtSans-Regular" w:cs="Arial"/>
          <w:spacing w:val="-3"/>
          <w:sz w:val="28"/>
          <w:szCs w:val="28"/>
        </w:rPr>
        <w:t xml:space="preserve">stad Dilsen-Stokkem, </w:t>
      </w:r>
      <w:r w:rsidRPr="00FE4F8A">
        <w:rPr>
          <w:rFonts w:ascii="FlandersArtSans-Regular" w:hAnsi="FlandersArtSans-Regular" w:cs="Arial"/>
          <w:spacing w:val="-3"/>
          <w:sz w:val="28"/>
          <w:szCs w:val="28"/>
        </w:rPr>
        <w:t>www.dilsen-stokkem.be</w:t>
      </w:r>
    </w:p>
    <w:p w14:paraId="21A975B7" w14:textId="77777777" w:rsidR="00FE4F8A" w:rsidRPr="00FE4F8A" w:rsidRDefault="00FE4F8A" w:rsidP="00FE4F8A">
      <w:pPr>
        <w:jc w:val="both"/>
        <w:rPr>
          <w:rFonts w:ascii="FlandersArtSans-Regular" w:hAnsi="FlandersArtSans-Regular" w:cs="Arial"/>
          <w:spacing w:val="-3"/>
          <w:sz w:val="28"/>
          <w:szCs w:val="28"/>
        </w:rPr>
      </w:pPr>
    </w:p>
    <w:p w14:paraId="3ABA965B" w14:textId="2A9B6804" w:rsidR="004C7FE2" w:rsidRPr="00AE5A84" w:rsidRDefault="00FE4F8A" w:rsidP="00FE4F8A">
      <w:pPr>
        <w:jc w:val="both"/>
        <w:rPr>
          <w:rFonts w:ascii="FlandersArtSans-Regular" w:hAnsi="FlandersArtSans-Regular" w:cs="Arial"/>
          <w:spacing w:val="-3"/>
          <w:sz w:val="28"/>
          <w:szCs w:val="28"/>
        </w:rPr>
      </w:pPr>
      <w:r w:rsidRPr="00FE4F8A">
        <w:rPr>
          <w:rFonts w:ascii="FlandersArtSans-Regular" w:hAnsi="FlandersArtSans-Regular" w:cs="Arial"/>
          <w:spacing w:val="-3"/>
          <w:sz w:val="28"/>
          <w:szCs w:val="28"/>
        </w:rPr>
        <w:t>Schriftelijke standpunten, opmerkingen en bezwaren kunnen tot uiterlijk 0</w:t>
      </w:r>
      <w:r w:rsidR="003D5A55">
        <w:rPr>
          <w:rFonts w:ascii="FlandersArtSans-Regular" w:hAnsi="FlandersArtSans-Regular" w:cs="Arial"/>
          <w:spacing w:val="-3"/>
          <w:sz w:val="28"/>
          <w:szCs w:val="28"/>
        </w:rPr>
        <w:t>7</w:t>
      </w:r>
      <w:r w:rsidRPr="00FE4F8A">
        <w:rPr>
          <w:rFonts w:ascii="FlandersArtSans-Regular" w:hAnsi="FlandersArtSans-Regular" w:cs="Arial"/>
          <w:spacing w:val="-3"/>
          <w:sz w:val="28"/>
          <w:szCs w:val="28"/>
        </w:rPr>
        <w:t xml:space="preserve"> februari 2025 ingediend worden via een aangetekend schrijven gericht aan het Agentschap Wegen en verkeer, Wegen en Verkeer Limburg, Koningin Astridlaan 50 bus 4, 3500 Hasselt of gericht aan de </w:t>
      </w:r>
      <w:r w:rsidR="003D5A55">
        <w:rPr>
          <w:rFonts w:ascii="FlandersArtSans-Regular" w:hAnsi="FlandersArtSans-Regular" w:cs="Arial"/>
          <w:spacing w:val="-3"/>
          <w:sz w:val="28"/>
          <w:szCs w:val="28"/>
        </w:rPr>
        <w:t>stad</w:t>
      </w:r>
      <w:r w:rsidRPr="00FE4F8A">
        <w:rPr>
          <w:rFonts w:ascii="FlandersArtSans-Regular" w:hAnsi="FlandersArtSans-Regular" w:cs="Arial"/>
          <w:spacing w:val="-3"/>
          <w:sz w:val="28"/>
          <w:szCs w:val="28"/>
        </w:rPr>
        <w:t xml:space="preserve"> Dilsen-Stokkem, Europalaan 25, 3650 Dilsen-Stokkem.</w:t>
      </w:r>
    </w:p>
    <w:sectPr w:rsidR="004C7FE2" w:rsidRPr="00AE5A84" w:rsidSect="00BF3FE5">
      <w:footerReference w:type="default" r:id="rId8"/>
      <w:pgSz w:w="11907" w:h="16840" w:code="9"/>
      <w:pgMar w:top="1440" w:right="1440" w:bottom="1440" w:left="1440" w:header="1440" w:footer="737" w:gutter="0"/>
      <w:paperSrc w:first="2" w:other="2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276C82" w14:textId="77777777" w:rsidR="00E1399C" w:rsidRDefault="00E1399C">
      <w:r>
        <w:separator/>
      </w:r>
    </w:p>
  </w:endnote>
  <w:endnote w:type="continuationSeparator" w:id="0">
    <w:p w14:paraId="51E69DE0" w14:textId="77777777" w:rsidR="00E1399C" w:rsidRDefault="00E13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landersArtSans-Regular">
    <w:altName w:val="Calibri"/>
    <w:charset w:val="00"/>
    <w:family w:val="auto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5BA51" w14:textId="77777777" w:rsidR="007554AA" w:rsidRPr="00A3500E" w:rsidRDefault="007554AA" w:rsidP="007554AA">
    <w:pPr>
      <w:pStyle w:val="paginering"/>
      <w:rPr>
        <w:rFonts w:asciiTheme="minorHAnsi" w:hAnsiTheme="minorHAnsi" w:cstheme="minorHAnsi"/>
        <w:lang w:val="nl-NL"/>
      </w:rPr>
    </w:pPr>
  </w:p>
  <w:p w14:paraId="4E399FC0" w14:textId="77777777" w:rsidR="007554AA" w:rsidRPr="00FE51CA" w:rsidRDefault="007554AA" w:rsidP="007554AA">
    <w:pPr>
      <w:pStyle w:val="paginering"/>
      <w:rPr>
        <w:rFonts w:asciiTheme="minorHAnsi" w:hAnsiTheme="minorHAnsi" w:cstheme="minorHAnsi"/>
      </w:rPr>
    </w:pPr>
    <w:r w:rsidRPr="00FE51CA">
      <w:rPr>
        <w:rFonts w:asciiTheme="minorHAnsi" w:hAnsiTheme="minorHAnsi" w:cstheme="minorHAnsi"/>
      </w:rPr>
      <w:drawing>
        <wp:anchor distT="0" distB="0" distL="114300" distR="114300" simplePos="0" relativeHeight="251659264" behindDoc="1" locked="0" layoutInCell="1" allowOverlap="1" wp14:anchorId="42AFB665" wp14:editId="69F50673">
          <wp:simplePos x="0" y="0"/>
          <wp:positionH relativeFrom="page">
            <wp:posOffset>720090</wp:posOffset>
          </wp:positionH>
          <wp:positionV relativeFrom="page">
            <wp:posOffset>9757410</wp:posOffset>
          </wp:positionV>
          <wp:extent cx="1270800" cy="540000"/>
          <wp:effectExtent l="0" t="0" r="0" b="0"/>
          <wp:wrapNone/>
          <wp:docPr id="1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overhe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8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B258ED" w14:textId="77777777" w:rsidR="000F7482" w:rsidRPr="007554AA" w:rsidRDefault="000F7482">
    <w:pPr>
      <w:pStyle w:val="Voettekst"/>
      <w:rPr>
        <w:rFonts w:ascii="Arial" w:hAnsi="Arial" w:cs="Arial"/>
        <w:sz w:val="20"/>
        <w:lang w:val="nl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CBDA6" w14:textId="77777777" w:rsidR="00E1399C" w:rsidRDefault="00E1399C">
      <w:r>
        <w:separator/>
      </w:r>
    </w:p>
  </w:footnote>
  <w:footnote w:type="continuationSeparator" w:id="0">
    <w:p w14:paraId="1F66EFA5" w14:textId="77777777" w:rsidR="00E1399C" w:rsidRDefault="00E139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705F"/>
    <w:rsid w:val="00054541"/>
    <w:rsid w:val="00056CB7"/>
    <w:rsid w:val="00083C2E"/>
    <w:rsid w:val="000A4E52"/>
    <w:rsid w:val="000B28C3"/>
    <w:rsid w:val="000C120E"/>
    <w:rsid w:val="000C51DB"/>
    <w:rsid w:val="000D76B6"/>
    <w:rsid w:val="000F7482"/>
    <w:rsid w:val="00105367"/>
    <w:rsid w:val="001B2A07"/>
    <w:rsid w:val="001B2D18"/>
    <w:rsid w:val="001B7164"/>
    <w:rsid w:val="00240220"/>
    <w:rsid w:val="002C6AE2"/>
    <w:rsid w:val="00311F0F"/>
    <w:rsid w:val="00313A22"/>
    <w:rsid w:val="00313E76"/>
    <w:rsid w:val="0031558B"/>
    <w:rsid w:val="00332D50"/>
    <w:rsid w:val="00367D5F"/>
    <w:rsid w:val="003901F2"/>
    <w:rsid w:val="00392AFE"/>
    <w:rsid w:val="003B705F"/>
    <w:rsid w:val="003C70E6"/>
    <w:rsid w:val="003D5A55"/>
    <w:rsid w:val="00400675"/>
    <w:rsid w:val="00407EE9"/>
    <w:rsid w:val="004368EC"/>
    <w:rsid w:val="004C7FE2"/>
    <w:rsid w:val="004F1093"/>
    <w:rsid w:val="005164B8"/>
    <w:rsid w:val="00571C61"/>
    <w:rsid w:val="005728B9"/>
    <w:rsid w:val="005C0A64"/>
    <w:rsid w:val="005D400A"/>
    <w:rsid w:val="00622248"/>
    <w:rsid w:val="00627DCC"/>
    <w:rsid w:val="00631256"/>
    <w:rsid w:val="0067197F"/>
    <w:rsid w:val="006857E9"/>
    <w:rsid w:val="006870FA"/>
    <w:rsid w:val="006920E5"/>
    <w:rsid w:val="006A2670"/>
    <w:rsid w:val="006B3A6A"/>
    <w:rsid w:val="006B69BD"/>
    <w:rsid w:val="007066E6"/>
    <w:rsid w:val="00716D6B"/>
    <w:rsid w:val="0074361A"/>
    <w:rsid w:val="007554AA"/>
    <w:rsid w:val="00764E07"/>
    <w:rsid w:val="007D6F63"/>
    <w:rsid w:val="007F3DE7"/>
    <w:rsid w:val="00877E13"/>
    <w:rsid w:val="00881F13"/>
    <w:rsid w:val="008A675B"/>
    <w:rsid w:val="008B776B"/>
    <w:rsid w:val="0091312B"/>
    <w:rsid w:val="009337F5"/>
    <w:rsid w:val="00981424"/>
    <w:rsid w:val="009A5566"/>
    <w:rsid w:val="009F3CB7"/>
    <w:rsid w:val="00A214F5"/>
    <w:rsid w:val="00A26CE8"/>
    <w:rsid w:val="00A31581"/>
    <w:rsid w:val="00A47786"/>
    <w:rsid w:val="00AE5A84"/>
    <w:rsid w:val="00B32E96"/>
    <w:rsid w:val="00B51981"/>
    <w:rsid w:val="00B61144"/>
    <w:rsid w:val="00B6558A"/>
    <w:rsid w:val="00B85448"/>
    <w:rsid w:val="00BE538F"/>
    <w:rsid w:val="00BF3FE5"/>
    <w:rsid w:val="00C0290D"/>
    <w:rsid w:val="00C17222"/>
    <w:rsid w:val="00C36E8E"/>
    <w:rsid w:val="00C4208E"/>
    <w:rsid w:val="00C8005D"/>
    <w:rsid w:val="00C90E06"/>
    <w:rsid w:val="00CC3513"/>
    <w:rsid w:val="00D11CAB"/>
    <w:rsid w:val="00D36F64"/>
    <w:rsid w:val="00DB1A1B"/>
    <w:rsid w:val="00DB1D34"/>
    <w:rsid w:val="00DC074A"/>
    <w:rsid w:val="00E074E1"/>
    <w:rsid w:val="00E1399C"/>
    <w:rsid w:val="00E305A0"/>
    <w:rsid w:val="00E5373F"/>
    <w:rsid w:val="00E9406F"/>
    <w:rsid w:val="00ED0F35"/>
    <w:rsid w:val="00EF33D8"/>
    <w:rsid w:val="00EF34DB"/>
    <w:rsid w:val="00F024AD"/>
    <w:rsid w:val="00F10D69"/>
    <w:rsid w:val="00F53D40"/>
    <w:rsid w:val="00F97FAB"/>
    <w:rsid w:val="00FB06FF"/>
    <w:rsid w:val="00FD2B87"/>
    <w:rsid w:val="00FD5028"/>
    <w:rsid w:val="00FE4F8A"/>
    <w:rsid w:val="00FE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9DEEF4"/>
  <w15:docId w15:val="{A5D8AC0D-FA43-4B00-A83B-578B418BD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F97FAB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F97FAB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7554A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554AA"/>
    <w:rPr>
      <w:rFonts w:ascii="Tahoma" w:hAnsi="Tahoma" w:cs="Tahoma"/>
      <w:sz w:val="16"/>
      <w:szCs w:val="16"/>
      <w:lang w:val="nl-NL" w:eastAsia="nl-NL"/>
    </w:rPr>
  </w:style>
  <w:style w:type="paragraph" w:customStyle="1" w:styleId="paginering">
    <w:name w:val="paginering"/>
    <w:basedOn w:val="Standaard"/>
    <w:uiPriority w:val="27"/>
    <w:qFormat/>
    <w:rsid w:val="007554AA"/>
    <w:pPr>
      <w:spacing w:line="270" w:lineRule="exact"/>
      <w:jc w:val="right"/>
    </w:pPr>
    <w:rPr>
      <w:rFonts w:ascii="FlandersArtSans-Regular" w:eastAsia="Times" w:hAnsi="FlandersArtSans-Regular"/>
      <w:noProof/>
      <w:sz w:val="18"/>
      <w:szCs w:val="18"/>
      <w:lang w:val="nl-BE" w:eastAsia="nl-BE"/>
    </w:rPr>
  </w:style>
  <w:style w:type="character" w:styleId="Hyperlink">
    <w:name w:val="Hyperlink"/>
    <w:basedOn w:val="Standaardalinea-lettertype"/>
    <w:rsid w:val="000B28C3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D5A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22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dilsen-stokkem.b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32\WORD\sjabloon\spoed3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2680D-03E7-4390-8AF3-BA90F119F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spoed3</Template>
  <TotalTime>4</TotalTime>
  <Pages>1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MINISTERIE VAN DE VLAAMSE GEMEENSCHAP</vt:lpstr>
    </vt:vector>
  </TitlesOfParts>
  <Company>mvg-lin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MINISTERIE VAN DE VLAAMSE GEMEENSCHAP</dc:title>
  <dc:creator>verlinch</dc:creator>
  <cp:lastModifiedBy>AGOUNAD Naima</cp:lastModifiedBy>
  <cp:revision>3</cp:revision>
  <cp:lastPrinted>2021-10-11T10:57:00Z</cp:lastPrinted>
  <dcterms:created xsi:type="dcterms:W3CDTF">2024-12-11T14:33:00Z</dcterms:created>
  <dcterms:modified xsi:type="dcterms:W3CDTF">2024-12-11T14:42:00Z</dcterms:modified>
</cp:coreProperties>
</file>